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FE776C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sr-Cyrl-R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59CAE51B" w:rsidR="00EC05A7" w:rsidRPr="00FE776C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FE776C">
        <w:rPr>
          <w:kern w:val="3"/>
          <w:lang w:val="sr-Cyrl-RS" w:eastAsia="ar-SA"/>
        </w:rPr>
        <w:t>30.07.2025.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2DABBA1D" w:rsidR="00EC05A7" w:rsidRPr="00FE776C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FE776C">
        <w:rPr>
          <w:b/>
          <w:bCs/>
          <w:kern w:val="3"/>
          <w:lang w:val="sr-Cyrl-RS" w:eastAsia="ar-SA"/>
        </w:rPr>
        <w:t>Бургије за метал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117CF34C" w:rsidR="00EC05A7" w:rsidRPr="00FE776C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FE776C">
        <w:rPr>
          <w:kern w:val="3"/>
          <w:lang w:val="sr-Cyrl-RS" w:eastAsia="ar-SA"/>
        </w:rPr>
        <w:t>до 70.000,00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4D5E2D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FE776C">
        <w:rPr>
          <w:kern w:val="3"/>
          <w:lang w:val="sr-Cyrl-RS" w:eastAsia="ar-SA"/>
        </w:rPr>
        <w:t xml:space="preserve"> </w:t>
      </w:r>
      <w:r w:rsidR="00FE776C" w:rsidRPr="00FE776C">
        <w:rPr>
          <w:b/>
          <w:bCs/>
          <w:kern w:val="3"/>
          <w:lang w:val="sr-Cyrl-RS" w:eastAsia="ar-SA"/>
        </w:rPr>
        <w:t>04.08.2025.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E0D3EA9" w:rsidR="005C2B67" w:rsidRPr="00FE776C" w:rsidRDefault="00FE776C" w:rsidP="00EC05A7">
      <w:pPr>
        <w:rPr>
          <w:lang w:val="sr-Cyrl-RS"/>
        </w:rPr>
      </w:pPr>
      <w:r>
        <w:rPr>
          <w:lang w:val="sr-Cyrl-RS"/>
        </w:rPr>
        <w:t>Милан Пешић: 063-113-45-73</w:t>
      </w:r>
    </w:p>
    <w:sectPr w:rsidR="005C2B67" w:rsidRPr="00FE776C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1A1A6" w14:textId="77777777" w:rsidR="007A6B70" w:rsidRDefault="007A6B70">
      <w:r>
        <w:separator/>
      </w:r>
    </w:p>
  </w:endnote>
  <w:endnote w:type="continuationSeparator" w:id="0">
    <w:p w14:paraId="2BD5F388" w14:textId="77777777" w:rsidR="007A6B70" w:rsidRDefault="007A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716BC" w14:textId="77777777" w:rsidR="007A6B70" w:rsidRDefault="007A6B70">
      <w:r>
        <w:separator/>
      </w:r>
    </w:p>
  </w:footnote>
  <w:footnote w:type="continuationSeparator" w:id="0">
    <w:p w14:paraId="3016DA43" w14:textId="77777777" w:rsidR="007A6B70" w:rsidRDefault="007A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536621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E"/>
    <w:rsid w:val="00434B37"/>
    <w:rsid w:val="004913EC"/>
    <w:rsid w:val="005A22F0"/>
    <w:rsid w:val="005C2B67"/>
    <w:rsid w:val="0061231A"/>
    <w:rsid w:val="00637114"/>
    <w:rsid w:val="006426D4"/>
    <w:rsid w:val="00707CE2"/>
    <w:rsid w:val="007260CD"/>
    <w:rsid w:val="007A6B70"/>
    <w:rsid w:val="00824215"/>
    <w:rsid w:val="008432DD"/>
    <w:rsid w:val="00864A03"/>
    <w:rsid w:val="008F1A79"/>
    <w:rsid w:val="00942F87"/>
    <w:rsid w:val="00955644"/>
    <w:rsid w:val="00A3396B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2025-07-30T05:37:00Z</dcterms:modified>
</cp:coreProperties>
</file>